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CFF983" w14:textId="77777777" w:rsidR="0075640D" w:rsidRDefault="0075640D" w:rsidP="006D01C4">
      <w:pPr>
        <w:tabs>
          <w:tab w:val="left" w:pos="4678"/>
        </w:tabs>
        <w:suppressAutoHyphens w:val="0"/>
        <w:jc w:val="center"/>
        <w:rPr>
          <w:rFonts w:ascii="Arial" w:hAnsi="Arial" w:cs="Arial"/>
          <w:b/>
          <w:sz w:val="36"/>
          <w:szCs w:val="36"/>
          <w:lang w:eastAsia="de-DE"/>
        </w:rPr>
      </w:pPr>
    </w:p>
    <w:p w14:paraId="7C2FCCAB" w14:textId="77777777" w:rsidR="00E54AE3" w:rsidRDefault="00E54AE3" w:rsidP="0075640D">
      <w:pPr>
        <w:tabs>
          <w:tab w:val="left" w:pos="4678"/>
        </w:tabs>
        <w:suppressAutoHyphens w:val="0"/>
        <w:ind w:left="-2694"/>
        <w:jc w:val="center"/>
        <w:rPr>
          <w:rFonts w:ascii="Arial" w:hAnsi="Arial" w:cs="Arial"/>
          <w:b/>
          <w:sz w:val="36"/>
          <w:szCs w:val="36"/>
          <w:lang w:eastAsia="de-DE"/>
        </w:rPr>
      </w:pPr>
    </w:p>
    <w:p w14:paraId="7BF2F4BD" w14:textId="4D157EC6" w:rsidR="00DD499E" w:rsidRPr="00DD499E" w:rsidRDefault="006D01C4" w:rsidP="0075640D">
      <w:pPr>
        <w:tabs>
          <w:tab w:val="left" w:pos="4678"/>
        </w:tabs>
        <w:suppressAutoHyphens w:val="0"/>
        <w:ind w:left="-2694"/>
        <w:jc w:val="center"/>
        <w:rPr>
          <w:rFonts w:ascii="Arial" w:hAnsi="Arial" w:cs="Arial"/>
          <w:b/>
          <w:sz w:val="36"/>
          <w:szCs w:val="36"/>
          <w:lang w:eastAsia="de-DE"/>
        </w:rPr>
      </w:pPr>
      <w:r>
        <w:rPr>
          <w:rFonts w:ascii="Arial" w:hAnsi="Arial" w:cs="Arial"/>
          <w:b/>
          <w:sz w:val="36"/>
          <w:szCs w:val="36"/>
          <w:lang w:eastAsia="de-DE"/>
        </w:rPr>
        <w:t xml:space="preserve">MELDEBOGEN </w:t>
      </w:r>
      <w:r w:rsidR="0075640D">
        <w:rPr>
          <w:rFonts w:ascii="Arial" w:hAnsi="Arial" w:cs="Arial"/>
          <w:b/>
          <w:sz w:val="36"/>
          <w:szCs w:val="36"/>
          <w:lang w:eastAsia="de-DE"/>
        </w:rPr>
        <w:t>–</w:t>
      </w:r>
      <w:r>
        <w:rPr>
          <w:rFonts w:ascii="Arial" w:hAnsi="Arial" w:cs="Arial"/>
          <w:b/>
          <w:sz w:val="36"/>
          <w:szCs w:val="36"/>
          <w:lang w:eastAsia="de-DE"/>
        </w:rPr>
        <w:t xml:space="preserve"> </w:t>
      </w:r>
      <w:r w:rsidR="0075640D">
        <w:rPr>
          <w:rFonts w:ascii="Arial" w:hAnsi="Arial" w:cs="Arial"/>
          <w:b/>
          <w:sz w:val="36"/>
          <w:szCs w:val="36"/>
          <w:lang w:eastAsia="de-DE"/>
        </w:rPr>
        <w:t>ÜL</w:t>
      </w:r>
      <w:r w:rsidR="00877810">
        <w:rPr>
          <w:rFonts w:ascii="Arial" w:hAnsi="Arial" w:cs="Arial"/>
          <w:b/>
          <w:sz w:val="36"/>
          <w:szCs w:val="36"/>
          <w:lang w:eastAsia="de-DE"/>
        </w:rPr>
        <w:t>-Assistent</w:t>
      </w:r>
      <w:r w:rsidR="0075640D">
        <w:rPr>
          <w:rFonts w:ascii="Arial" w:hAnsi="Arial" w:cs="Arial"/>
          <w:b/>
          <w:sz w:val="36"/>
          <w:szCs w:val="36"/>
          <w:lang w:eastAsia="de-DE"/>
        </w:rPr>
        <w:t>*inn</w:t>
      </w:r>
      <w:r w:rsidR="00877810">
        <w:rPr>
          <w:rFonts w:ascii="Arial" w:hAnsi="Arial" w:cs="Arial"/>
          <w:b/>
          <w:sz w:val="36"/>
          <w:szCs w:val="36"/>
          <w:lang w:eastAsia="de-DE"/>
        </w:rPr>
        <w:t>en-Ausbildung</w:t>
      </w:r>
      <w:r w:rsidR="00DD499E" w:rsidRPr="00DD499E">
        <w:rPr>
          <w:rFonts w:ascii="Arial" w:hAnsi="Arial" w:cs="Arial"/>
          <w:b/>
          <w:sz w:val="36"/>
          <w:szCs w:val="36"/>
          <w:lang w:eastAsia="de-DE"/>
        </w:rPr>
        <w:t xml:space="preserve"> </w:t>
      </w:r>
      <w:r w:rsidR="0075640D">
        <w:rPr>
          <w:rFonts w:ascii="Arial" w:hAnsi="Arial" w:cs="Arial"/>
          <w:b/>
          <w:sz w:val="36"/>
          <w:szCs w:val="36"/>
          <w:lang w:eastAsia="de-DE"/>
        </w:rPr>
        <w:t>202</w:t>
      </w:r>
      <w:r w:rsidR="001D7B46">
        <w:rPr>
          <w:rFonts w:ascii="Arial" w:hAnsi="Arial" w:cs="Arial"/>
          <w:b/>
          <w:sz w:val="36"/>
          <w:szCs w:val="36"/>
          <w:lang w:eastAsia="de-DE"/>
        </w:rPr>
        <w:t>5/2026</w:t>
      </w:r>
      <w:r w:rsidR="00877810">
        <w:rPr>
          <w:rFonts w:ascii="Arial" w:hAnsi="Arial" w:cs="Arial"/>
          <w:b/>
          <w:sz w:val="36"/>
          <w:szCs w:val="36"/>
          <w:lang w:eastAsia="de-DE"/>
        </w:rPr>
        <w:t xml:space="preserve"> </w:t>
      </w:r>
      <w:r w:rsidR="00DD499E" w:rsidRPr="00DD499E">
        <w:rPr>
          <w:rFonts w:ascii="Arial" w:hAnsi="Arial" w:cs="Arial"/>
          <w:b/>
          <w:sz w:val="36"/>
          <w:szCs w:val="36"/>
          <w:lang w:eastAsia="de-DE"/>
        </w:rPr>
        <w:t xml:space="preserve">der </w:t>
      </w:r>
      <w:r w:rsidR="00CF1C5F">
        <w:rPr>
          <w:rFonts w:ascii="Arial" w:hAnsi="Arial" w:cs="Arial"/>
          <w:b/>
          <w:sz w:val="36"/>
          <w:szCs w:val="36"/>
          <w:lang w:eastAsia="de-DE"/>
        </w:rPr>
        <w:t>hmtj</w:t>
      </w:r>
    </w:p>
    <w:p w14:paraId="32A3EC26" w14:textId="77777777" w:rsidR="005D0A7F" w:rsidRDefault="005D0A7F">
      <w:pPr>
        <w:suppressAutoHyphens w:val="0"/>
        <w:rPr>
          <w:rFonts w:ascii="Arial" w:hAnsi="Arial" w:cs="Arial"/>
          <w:sz w:val="20"/>
          <w:lang w:eastAsia="de-DE"/>
        </w:rPr>
      </w:pPr>
    </w:p>
    <w:tbl>
      <w:tblPr>
        <w:tblStyle w:val="Tabellenraster"/>
        <w:tblW w:w="0" w:type="auto"/>
        <w:tblInd w:w="-2302" w:type="dxa"/>
        <w:tblLayout w:type="fixed"/>
        <w:tblLook w:val="04A0" w:firstRow="1" w:lastRow="0" w:firstColumn="1" w:lastColumn="0" w:noHBand="0" w:noVBand="1"/>
      </w:tblPr>
      <w:tblGrid>
        <w:gridCol w:w="567"/>
        <w:gridCol w:w="1736"/>
        <w:gridCol w:w="1737"/>
        <w:gridCol w:w="1631"/>
        <w:gridCol w:w="1275"/>
        <w:gridCol w:w="1843"/>
        <w:gridCol w:w="2197"/>
        <w:gridCol w:w="1736"/>
        <w:gridCol w:w="1737"/>
      </w:tblGrid>
      <w:tr w:rsidR="00E54AE3" w14:paraId="28088E6B" w14:textId="77777777" w:rsidTr="00E54AE3">
        <w:trPr>
          <w:cantSplit/>
          <w:trHeight w:val="739"/>
        </w:trPr>
        <w:tc>
          <w:tcPr>
            <w:tcW w:w="567" w:type="dxa"/>
          </w:tcPr>
          <w:p w14:paraId="0C606308" w14:textId="50901AE6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1736" w:type="dxa"/>
          </w:tcPr>
          <w:p w14:paraId="68C3E8EB" w14:textId="5BAAD16F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Vorname</w:t>
            </w:r>
          </w:p>
        </w:tc>
        <w:tc>
          <w:tcPr>
            <w:tcW w:w="1737" w:type="dxa"/>
          </w:tcPr>
          <w:p w14:paraId="3ECB765C" w14:textId="2913B650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Nachname</w:t>
            </w:r>
          </w:p>
        </w:tc>
        <w:tc>
          <w:tcPr>
            <w:tcW w:w="1631" w:type="dxa"/>
          </w:tcPr>
          <w:p w14:paraId="1E886BFC" w14:textId="559FC6DB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Geburtstag</w:t>
            </w:r>
          </w:p>
        </w:tc>
        <w:tc>
          <w:tcPr>
            <w:tcW w:w="1275" w:type="dxa"/>
          </w:tcPr>
          <w:p w14:paraId="72A35DBD" w14:textId="3779320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PLZ</w:t>
            </w:r>
          </w:p>
        </w:tc>
        <w:tc>
          <w:tcPr>
            <w:tcW w:w="1843" w:type="dxa"/>
          </w:tcPr>
          <w:p w14:paraId="00500889" w14:textId="47EDDE23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Ort</w:t>
            </w:r>
          </w:p>
        </w:tc>
        <w:tc>
          <w:tcPr>
            <w:tcW w:w="2197" w:type="dxa"/>
          </w:tcPr>
          <w:p w14:paraId="19642067" w14:textId="59A27B2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Straße Nr.</w:t>
            </w:r>
          </w:p>
        </w:tc>
        <w:tc>
          <w:tcPr>
            <w:tcW w:w="1736" w:type="dxa"/>
          </w:tcPr>
          <w:p w14:paraId="313BBE7A" w14:textId="0A2C9DB4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Handy</w:t>
            </w: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-</w:t>
            </w: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nummer</w:t>
            </w:r>
          </w:p>
        </w:tc>
        <w:tc>
          <w:tcPr>
            <w:tcW w:w="1737" w:type="dxa"/>
          </w:tcPr>
          <w:p w14:paraId="5C0712DC" w14:textId="2361FE4C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E-Mail-</w:t>
            </w:r>
            <w:r w:rsidRPr="00E54AE3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adresse</w:t>
            </w:r>
          </w:p>
        </w:tc>
      </w:tr>
      <w:tr w:rsidR="00E54AE3" w14:paraId="157DB191" w14:textId="77777777" w:rsidTr="00E54AE3">
        <w:trPr>
          <w:trHeight w:val="567"/>
        </w:trPr>
        <w:tc>
          <w:tcPr>
            <w:tcW w:w="567" w:type="dxa"/>
          </w:tcPr>
          <w:p w14:paraId="6C41B802" w14:textId="43A8C845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736" w:type="dxa"/>
          </w:tcPr>
          <w:p w14:paraId="303D0DDA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3149380B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60F7BB49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1AD8CFB1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0AA4698F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60724586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1AE216D3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6E925AC4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E54AE3" w14:paraId="188818FE" w14:textId="77777777" w:rsidTr="00E54AE3">
        <w:trPr>
          <w:trHeight w:val="567"/>
        </w:trPr>
        <w:tc>
          <w:tcPr>
            <w:tcW w:w="567" w:type="dxa"/>
          </w:tcPr>
          <w:p w14:paraId="4D4E3874" w14:textId="3D17E4E5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736" w:type="dxa"/>
          </w:tcPr>
          <w:p w14:paraId="4CD8872B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29C64BF9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375D50A5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11EBA4D5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181F3F85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01D49761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53C01158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0A664427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E54AE3" w14:paraId="0C4F4F49" w14:textId="77777777" w:rsidTr="00E54AE3">
        <w:trPr>
          <w:trHeight w:val="567"/>
        </w:trPr>
        <w:tc>
          <w:tcPr>
            <w:tcW w:w="567" w:type="dxa"/>
          </w:tcPr>
          <w:p w14:paraId="293F1083" w14:textId="58B4F943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736" w:type="dxa"/>
          </w:tcPr>
          <w:p w14:paraId="73693326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25DC3689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0C24F7D2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0143E2CC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246065BB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212B8490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1D894E30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3789364E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E54AE3" w14:paraId="2FE4A4B2" w14:textId="77777777" w:rsidTr="00E54AE3">
        <w:trPr>
          <w:trHeight w:val="567"/>
        </w:trPr>
        <w:tc>
          <w:tcPr>
            <w:tcW w:w="567" w:type="dxa"/>
          </w:tcPr>
          <w:p w14:paraId="6A5777DB" w14:textId="31CB518A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736" w:type="dxa"/>
          </w:tcPr>
          <w:p w14:paraId="389DEB7E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1D601FEF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0BB5E187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5B99B961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3369A710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773AEF12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2AF272B6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32277C9F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E54AE3" w14:paraId="25D05064" w14:textId="77777777" w:rsidTr="00E54AE3">
        <w:trPr>
          <w:trHeight w:val="567"/>
        </w:trPr>
        <w:tc>
          <w:tcPr>
            <w:tcW w:w="567" w:type="dxa"/>
          </w:tcPr>
          <w:p w14:paraId="4ADAC980" w14:textId="6003D893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736" w:type="dxa"/>
          </w:tcPr>
          <w:p w14:paraId="46712398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7D6F4DDD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320B1AB6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6F0C82AB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4DFDD00F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1D23A5B2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7B9853C2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1DD23F3A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E54AE3" w14:paraId="21B5C177" w14:textId="77777777" w:rsidTr="00E54AE3">
        <w:trPr>
          <w:trHeight w:val="567"/>
        </w:trPr>
        <w:tc>
          <w:tcPr>
            <w:tcW w:w="567" w:type="dxa"/>
          </w:tcPr>
          <w:p w14:paraId="5FBF1218" w14:textId="4CAD52D0" w:rsidR="00E54AE3" w:rsidRDefault="001D7B46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1736" w:type="dxa"/>
          </w:tcPr>
          <w:p w14:paraId="4025FFDB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0CD545EF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6CE89F57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3335AB51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2CFA0CAE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0FC54947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1E98E902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6B2FBEC0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E54AE3" w14:paraId="66639C75" w14:textId="77777777" w:rsidTr="00E54AE3">
        <w:trPr>
          <w:trHeight w:val="567"/>
        </w:trPr>
        <w:tc>
          <w:tcPr>
            <w:tcW w:w="567" w:type="dxa"/>
          </w:tcPr>
          <w:p w14:paraId="7973AD9A" w14:textId="304ECA15" w:rsidR="00E54AE3" w:rsidRDefault="001D7B46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1736" w:type="dxa"/>
          </w:tcPr>
          <w:p w14:paraId="65D7EA13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273BC1EE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3A8B97EF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185088D0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649D56FF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031F60C3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65CFD06F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707C29FC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E54AE3" w14:paraId="3BA97BDB" w14:textId="77777777" w:rsidTr="00E54AE3">
        <w:trPr>
          <w:trHeight w:val="567"/>
        </w:trPr>
        <w:tc>
          <w:tcPr>
            <w:tcW w:w="567" w:type="dxa"/>
          </w:tcPr>
          <w:p w14:paraId="74412975" w14:textId="59AB5D45" w:rsidR="00E54AE3" w:rsidRDefault="001D7B46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1736" w:type="dxa"/>
          </w:tcPr>
          <w:p w14:paraId="02E066D1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75D51665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0AC922EC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614D7673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73C5F4E3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0C50A3E0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0CAB8226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2AACA101" w14:textId="77777777" w:rsidR="00E54AE3" w:rsidRPr="00E54AE3" w:rsidRDefault="00E54AE3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9A5771" w14:paraId="4871227F" w14:textId="77777777" w:rsidTr="00E54AE3">
        <w:trPr>
          <w:trHeight w:val="567"/>
        </w:trPr>
        <w:tc>
          <w:tcPr>
            <w:tcW w:w="567" w:type="dxa"/>
          </w:tcPr>
          <w:p w14:paraId="583E8D3B" w14:textId="3B1257F9" w:rsidR="009A5771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1736" w:type="dxa"/>
          </w:tcPr>
          <w:p w14:paraId="72BD0099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57CCEA90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6B4F6F40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616BDB64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01CC6FD0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1AEA21EE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2324771D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48FA613C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9A5771" w14:paraId="70B06B54" w14:textId="77777777" w:rsidTr="00E54AE3">
        <w:trPr>
          <w:trHeight w:val="567"/>
        </w:trPr>
        <w:tc>
          <w:tcPr>
            <w:tcW w:w="567" w:type="dxa"/>
          </w:tcPr>
          <w:p w14:paraId="7E938CFB" w14:textId="41519BC0" w:rsidR="009A5771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1736" w:type="dxa"/>
          </w:tcPr>
          <w:p w14:paraId="7D946886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417AD9BC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20FFE148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75" w:type="dxa"/>
          </w:tcPr>
          <w:p w14:paraId="137254C9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242B5D64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197" w:type="dxa"/>
          </w:tcPr>
          <w:p w14:paraId="2EAA8BE9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</w:tcPr>
          <w:p w14:paraId="5FC64787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737" w:type="dxa"/>
          </w:tcPr>
          <w:p w14:paraId="54B2F6BC" w14:textId="77777777" w:rsidR="009A5771" w:rsidRPr="00E54AE3" w:rsidRDefault="009A5771" w:rsidP="0075640D">
            <w:pPr>
              <w:tabs>
                <w:tab w:val="left" w:pos="4678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</w:tbl>
    <w:p w14:paraId="63A737D4" w14:textId="77777777" w:rsidR="00DD499E" w:rsidRPr="00973BF0" w:rsidRDefault="00DD499E" w:rsidP="008418AC">
      <w:pPr>
        <w:tabs>
          <w:tab w:val="left" w:pos="4678"/>
        </w:tabs>
        <w:suppressAutoHyphens w:val="0"/>
        <w:rPr>
          <w:rFonts w:ascii="Arial" w:hAnsi="Arial" w:cs="Arial"/>
          <w:sz w:val="2"/>
          <w:szCs w:val="2"/>
          <w:lang w:eastAsia="de-DE"/>
        </w:rPr>
      </w:pPr>
    </w:p>
    <w:sectPr w:rsidR="00DD499E" w:rsidRPr="00973BF0" w:rsidSect="0075640D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6837" w:h="11905" w:orient="landscape"/>
      <w:pgMar w:top="567" w:right="907" w:bottom="1985" w:left="3572" w:header="72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489A" w14:textId="77777777" w:rsidR="004D5511" w:rsidRDefault="004D5511" w:rsidP="002B3349">
      <w:r>
        <w:separator/>
      </w:r>
    </w:p>
  </w:endnote>
  <w:endnote w:type="continuationSeparator" w:id="0">
    <w:p w14:paraId="023E1D89" w14:textId="77777777" w:rsidR="004D5511" w:rsidRDefault="004D5511" w:rsidP="002B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CF1A" w14:textId="77777777" w:rsidR="002B3349" w:rsidRDefault="002B3349">
    <w:pPr>
      <w:pStyle w:val="Fuzeile"/>
      <w:tabs>
        <w:tab w:val="clear" w:pos="4536"/>
        <w:tab w:val="clear" w:pos="9072"/>
        <w:tab w:val="right" w:pos="2268"/>
        <w:tab w:val="left" w:pos="3969"/>
        <w:tab w:val="right" w:pos="9639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FE2F" w14:textId="77777777" w:rsidR="004D5511" w:rsidRDefault="004D5511" w:rsidP="002B3349">
      <w:r>
        <w:separator/>
      </w:r>
    </w:p>
  </w:footnote>
  <w:footnote w:type="continuationSeparator" w:id="0">
    <w:p w14:paraId="7B4D94FE" w14:textId="77777777" w:rsidR="004D5511" w:rsidRDefault="004D5511" w:rsidP="002B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65C7" w14:textId="77777777" w:rsidR="0075640D" w:rsidRDefault="007564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1EBD" w14:textId="1C833CAE" w:rsidR="00FD248E" w:rsidRDefault="009A577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70C960E2" wp14:editId="59E46E02">
          <wp:simplePos x="0" y="0"/>
          <wp:positionH relativeFrom="margin">
            <wp:posOffset>1389199</wp:posOffset>
          </wp:positionH>
          <wp:positionV relativeFrom="margin">
            <wp:posOffset>-714841</wp:posOffset>
          </wp:positionV>
          <wp:extent cx="3409315" cy="862330"/>
          <wp:effectExtent l="0" t="0" r="0" b="0"/>
          <wp:wrapNone/>
          <wp:docPr id="5" name="Grafik 5" descr="ោ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ោ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31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B3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2F9EFF" wp14:editId="7FCDEADB">
              <wp:simplePos x="0" y="0"/>
              <wp:positionH relativeFrom="column">
                <wp:posOffset>2144111798</wp:posOffset>
              </wp:positionH>
              <wp:positionV relativeFrom="paragraph">
                <wp:posOffset>-2143560618</wp:posOffset>
              </wp:positionV>
              <wp:extent cx="0" cy="9293860"/>
              <wp:effectExtent l="101600" t="0" r="8537575" b="0"/>
              <wp:wrapNone/>
              <wp:docPr id="17311107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5400000">
                        <a:off x="0" y="0"/>
                        <a:ext cx="0" cy="92938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A7764" w14:textId="77777777" w:rsidR="0075640D" w:rsidRPr="00395118" w:rsidRDefault="0075640D" w:rsidP="0075640D">
                          <w:pPr>
                            <w:jc w:val="center"/>
                            <w:rPr>
                              <w:color w:val="FFFF00"/>
                              <w:sz w:val="72"/>
                              <w:szCs w:val="72"/>
                              <w14:shadow w14:blurRad="0" w14:dist="53848" w14:dir="2700000" w14:sx="100000" w14:sy="100000" w14:kx="0" w14:ky="0" w14:algn="ctr">
                                <w14:srgbClr w14:val="CBCBCB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C4B596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95118">
                            <w:rPr>
                              <w:color w:val="FFFF00"/>
                              <w:sz w:val="72"/>
                              <w:szCs w:val="72"/>
                              <w14:shadow w14:blurRad="0" w14:dist="53848" w14:dir="2700000" w14:sx="100000" w14:sy="100000" w14:kx="0" w14:ky="0" w14:algn="ctr">
                                <w14:srgbClr w14:val="CBCBCB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C4B59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Ausschreibung</w:t>
                          </w:r>
                        </w:p>
                        <w:p w14:paraId="02931179" w14:textId="77777777" w:rsidR="00FD248E" w:rsidRPr="00D134F6" w:rsidRDefault="00FD248E" w:rsidP="00622E7C">
                          <w:pPr>
                            <w:rPr>
                              <w:color w:val="FF0000"/>
                              <w:szCs w:val="128"/>
                            </w:rPr>
                          </w:pPr>
                        </w:p>
                      </w:txbxContent>
                    </wps:txbx>
                    <wps:bodyPr rot="0" vert="vert270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F9E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827.7pt;margin-top:-168784.3pt;width:0;height:731.8pt;rotation:90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" filled="f" stroked="f">
              <v:path arrowok="t"/>
              <v:textbox style="layout-flow:vertical;mso-layout-flow-alt:bottom-to-top;mso-fit-shape-to-text:t">
                <w:txbxContent>
                  <w:p w14:paraId="4E0A7764" w14:textId="77777777" w:rsidR="0075640D" w:rsidRPr="00395118" w:rsidRDefault="0075640D" w:rsidP="0075640D">
                    <w:pPr>
                      <w:jc w:val="center"/>
                      <w:rPr>
                        <w:color w:val="FFFF00"/>
                        <w:sz w:val="72"/>
                        <w:szCs w:val="72"/>
                        <w14:shadow w14:blurRad="0" w14:dist="53848" w14:dir="2700000" w14:sx="100000" w14:sy="100000" w14:kx="0" w14:ky="0" w14:algn="ctr">
                          <w14:srgbClr w14:val="CBCBCB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C4B596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395118">
                      <w:rPr>
                        <w:color w:val="FFFF00"/>
                        <w:sz w:val="72"/>
                        <w:szCs w:val="72"/>
                        <w14:shadow w14:blurRad="0" w14:dist="53848" w14:dir="2700000" w14:sx="100000" w14:sy="100000" w14:kx="0" w14:ky="0" w14:algn="ctr">
                          <w14:srgbClr w14:val="CBCBCB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C4B596"/>
                          </w14:solidFill>
                          <w14:prstDash w14:val="solid"/>
                          <w14:round/>
                        </w14:textOutline>
                      </w:rPr>
                      <w:t>Ausschreibung</w:t>
                    </w:r>
                  </w:p>
                  <w:p w14:paraId="02931179" w14:textId="77777777" w:rsidR="00FD248E" w:rsidRPr="00D134F6" w:rsidRDefault="00FD248E" w:rsidP="00622E7C">
                    <w:pPr>
                      <w:rPr>
                        <w:color w:val="FF0000"/>
                        <w:szCs w:val="1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FF2F" w14:textId="77777777" w:rsidR="0075640D" w:rsidRDefault="007564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ED7574"/>
    <w:multiLevelType w:val="hybridMultilevel"/>
    <w:tmpl w:val="6708F5EA"/>
    <w:lvl w:ilvl="0" w:tplc="0407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25265D6F"/>
    <w:multiLevelType w:val="hybridMultilevel"/>
    <w:tmpl w:val="D54081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73702">
    <w:abstractNumId w:val="0"/>
  </w:num>
  <w:num w:numId="2" w16cid:durableId="1720779812">
    <w:abstractNumId w:val="1"/>
  </w:num>
  <w:num w:numId="3" w16cid:durableId="1610812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attachedTemplate r:id="rId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3d3751a3-23ae-49c9-b168-37d79b13836a}"/>
  </w:docVars>
  <w:rsids>
    <w:rsidRoot w:val="00E21248"/>
    <w:rsid w:val="00016C93"/>
    <w:rsid w:val="000321A4"/>
    <w:rsid w:val="000521E4"/>
    <w:rsid w:val="0005380E"/>
    <w:rsid w:val="00071DDD"/>
    <w:rsid w:val="001652B3"/>
    <w:rsid w:val="001752AF"/>
    <w:rsid w:val="001D7B46"/>
    <w:rsid w:val="002412D6"/>
    <w:rsid w:val="0025538A"/>
    <w:rsid w:val="002B3349"/>
    <w:rsid w:val="002B79F9"/>
    <w:rsid w:val="0030204B"/>
    <w:rsid w:val="00325333"/>
    <w:rsid w:val="00337B76"/>
    <w:rsid w:val="00380FF8"/>
    <w:rsid w:val="0038429F"/>
    <w:rsid w:val="0039444C"/>
    <w:rsid w:val="00395118"/>
    <w:rsid w:val="003C30BC"/>
    <w:rsid w:val="003D1B62"/>
    <w:rsid w:val="004014F6"/>
    <w:rsid w:val="0047432E"/>
    <w:rsid w:val="004A697E"/>
    <w:rsid w:val="004D4D6F"/>
    <w:rsid w:val="004D5511"/>
    <w:rsid w:val="005233D0"/>
    <w:rsid w:val="00577F57"/>
    <w:rsid w:val="005802A6"/>
    <w:rsid w:val="0059373B"/>
    <w:rsid w:val="00593906"/>
    <w:rsid w:val="005D0A7F"/>
    <w:rsid w:val="006012B0"/>
    <w:rsid w:val="00622E7C"/>
    <w:rsid w:val="00670C5E"/>
    <w:rsid w:val="006A7259"/>
    <w:rsid w:val="006C7E5F"/>
    <w:rsid w:val="006D01C4"/>
    <w:rsid w:val="006D63BA"/>
    <w:rsid w:val="00704059"/>
    <w:rsid w:val="0073119C"/>
    <w:rsid w:val="00731BC4"/>
    <w:rsid w:val="00750317"/>
    <w:rsid w:val="0075640D"/>
    <w:rsid w:val="0077194B"/>
    <w:rsid w:val="007A45C0"/>
    <w:rsid w:val="007B0B32"/>
    <w:rsid w:val="007F353B"/>
    <w:rsid w:val="00827819"/>
    <w:rsid w:val="008360F4"/>
    <w:rsid w:val="008418AC"/>
    <w:rsid w:val="00853A9B"/>
    <w:rsid w:val="00877810"/>
    <w:rsid w:val="0088369C"/>
    <w:rsid w:val="008B4884"/>
    <w:rsid w:val="0090507B"/>
    <w:rsid w:val="009336AE"/>
    <w:rsid w:val="00973BF0"/>
    <w:rsid w:val="00981335"/>
    <w:rsid w:val="009823B9"/>
    <w:rsid w:val="00982E4A"/>
    <w:rsid w:val="009861C9"/>
    <w:rsid w:val="00997284"/>
    <w:rsid w:val="009A5771"/>
    <w:rsid w:val="009B3121"/>
    <w:rsid w:val="009B58AD"/>
    <w:rsid w:val="009B6F76"/>
    <w:rsid w:val="009C3B33"/>
    <w:rsid w:val="009D19B6"/>
    <w:rsid w:val="009D6454"/>
    <w:rsid w:val="009D6CA6"/>
    <w:rsid w:val="009F5FAE"/>
    <w:rsid w:val="00A415E9"/>
    <w:rsid w:val="00A41B13"/>
    <w:rsid w:val="00A44891"/>
    <w:rsid w:val="00A5686E"/>
    <w:rsid w:val="00A61D38"/>
    <w:rsid w:val="00A6706E"/>
    <w:rsid w:val="00AA470C"/>
    <w:rsid w:val="00AB3F3F"/>
    <w:rsid w:val="00AD1C62"/>
    <w:rsid w:val="00B00315"/>
    <w:rsid w:val="00B23F0B"/>
    <w:rsid w:val="00B72504"/>
    <w:rsid w:val="00B725E6"/>
    <w:rsid w:val="00BD294A"/>
    <w:rsid w:val="00BD630B"/>
    <w:rsid w:val="00C158AA"/>
    <w:rsid w:val="00C251DF"/>
    <w:rsid w:val="00C46C4C"/>
    <w:rsid w:val="00C9082F"/>
    <w:rsid w:val="00CD3007"/>
    <w:rsid w:val="00CF1C5F"/>
    <w:rsid w:val="00CF425A"/>
    <w:rsid w:val="00D134F6"/>
    <w:rsid w:val="00D3013D"/>
    <w:rsid w:val="00D3252A"/>
    <w:rsid w:val="00D47701"/>
    <w:rsid w:val="00DD499E"/>
    <w:rsid w:val="00E21248"/>
    <w:rsid w:val="00E3017A"/>
    <w:rsid w:val="00E33782"/>
    <w:rsid w:val="00E52B3B"/>
    <w:rsid w:val="00E54AE3"/>
    <w:rsid w:val="00E944F5"/>
    <w:rsid w:val="00ED45A8"/>
    <w:rsid w:val="00ED7D5F"/>
    <w:rsid w:val="00EF0ABA"/>
    <w:rsid w:val="00F114F4"/>
    <w:rsid w:val="00F21193"/>
    <w:rsid w:val="00F3173F"/>
    <w:rsid w:val="00F36F70"/>
    <w:rsid w:val="00F5535E"/>
    <w:rsid w:val="00F55825"/>
    <w:rsid w:val="00F90DBB"/>
    <w:rsid w:val="00FD248E"/>
    <w:rsid w:val="00FD7DF3"/>
    <w:rsid w:val="00FF0F44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37593"/>
  <w15:docId w15:val="{C5EB36F6-44BF-FA46-82CB-A07D3712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E5F"/>
    <w:pPr>
      <w:suppressAutoHyphens/>
    </w:pPr>
    <w:rPr>
      <w:sz w:val="28"/>
      <w:lang w:eastAsia="ar-SA"/>
    </w:rPr>
  </w:style>
  <w:style w:type="paragraph" w:styleId="berschrift1">
    <w:name w:val="heading 1"/>
    <w:basedOn w:val="Standard"/>
    <w:next w:val="Standard"/>
    <w:qFormat/>
    <w:rsid w:val="006C7E5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kern w:val="1"/>
    </w:rPr>
  </w:style>
  <w:style w:type="paragraph" w:styleId="berschrift2">
    <w:name w:val="heading 2"/>
    <w:basedOn w:val="Standard"/>
    <w:next w:val="Standard"/>
    <w:qFormat/>
    <w:rsid w:val="006C7E5F"/>
    <w:pPr>
      <w:keepNext/>
      <w:tabs>
        <w:tab w:val="num" w:pos="576"/>
      </w:tabs>
      <w:spacing w:before="240" w:after="60"/>
      <w:ind w:left="576" w:hanging="576"/>
      <w:outlineLvl w:val="1"/>
    </w:pPr>
  </w:style>
  <w:style w:type="paragraph" w:styleId="berschrift3">
    <w:name w:val="heading 3"/>
    <w:basedOn w:val="Standard"/>
    <w:next w:val="Standard"/>
    <w:qFormat/>
    <w:rsid w:val="006C7E5F"/>
    <w:pPr>
      <w:keepNext/>
      <w:tabs>
        <w:tab w:val="num" w:pos="720"/>
      </w:tabs>
      <w:spacing w:before="240" w:after="60"/>
      <w:ind w:left="720" w:hanging="720"/>
      <w:outlineLvl w:val="2"/>
    </w:pPr>
  </w:style>
  <w:style w:type="paragraph" w:styleId="berschrift4">
    <w:name w:val="heading 4"/>
    <w:basedOn w:val="Standard"/>
    <w:next w:val="Standard"/>
    <w:qFormat/>
    <w:rsid w:val="006C7E5F"/>
    <w:pPr>
      <w:keepNext/>
      <w:tabs>
        <w:tab w:val="num" w:pos="864"/>
      </w:tabs>
      <w:spacing w:before="240" w:after="60"/>
      <w:ind w:left="864" w:hanging="864"/>
      <w:outlineLvl w:val="3"/>
    </w:pPr>
  </w:style>
  <w:style w:type="paragraph" w:styleId="berschrift5">
    <w:name w:val="heading 5"/>
    <w:basedOn w:val="Standard"/>
    <w:next w:val="Standard"/>
    <w:qFormat/>
    <w:rsid w:val="006C7E5F"/>
    <w:pPr>
      <w:tabs>
        <w:tab w:val="num" w:pos="1008"/>
      </w:tabs>
      <w:spacing w:before="240" w:after="60"/>
      <w:ind w:left="1008" w:hanging="1008"/>
      <w:outlineLvl w:val="4"/>
    </w:pPr>
  </w:style>
  <w:style w:type="paragraph" w:styleId="berschrift6">
    <w:name w:val="heading 6"/>
    <w:basedOn w:val="Standard"/>
    <w:next w:val="Standard"/>
    <w:qFormat/>
    <w:rsid w:val="006C7E5F"/>
    <w:pPr>
      <w:tabs>
        <w:tab w:val="num" w:pos="1152"/>
      </w:tabs>
      <w:spacing w:before="240" w:after="60"/>
      <w:ind w:left="1152" w:hanging="1152"/>
      <w:outlineLvl w:val="5"/>
    </w:pPr>
  </w:style>
  <w:style w:type="paragraph" w:styleId="berschrift7">
    <w:name w:val="heading 7"/>
    <w:basedOn w:val="Standard"/>
    <w:next w:val="Standard"/>
    <w:qFormat/>
    <w:rsid w:val="006C7E5F"/>
    <w:pPr>
      <w:keepNext/>
      <w:tabs>
        <w:tab w:val="num" w:pos="1296"/>
      </w:tabs>
      <w:spacing w:before="120"/>
      <w:ind w:left="1296" w:hanging="1296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6C7E5F"/>
  </w:style>
  <w:style w:type="character" w:customStyle="1" w:styleId="WW-Absatz-Standardschriftart">
    <w:name w:val="WW-Absatz-Standardschriftart"/>
    <w:rsid w:val="006C7E5F"/>
  </w:style>
  <w:style w:type="character" w:customStyle="1" w:styleId="WW-Absatz-Standardschriftart1">
    <w:name w:val="WW-Absatz-Standardschriftart1"/>
    <w:rsid w:val="006C7E5F"/>
  </w:style>
  <w:style w:type="character" w:customStyle="1" w:styleId="WW-Absatz-Standardschriftart11">
    <w:name w:val="WW-Absatz-Standardschriftart11"/>
    <w:rsid w:val="006C7E5F"/>
  </w:style>
  <w:style w:type="character" w:customStyle="1" w:styleId="WW-Absatz-Standardschriftart111">
    <w:name w:val="WW-Absatz-Standardschriftart111"/>
    <w:rsid w:val="006C7E5F"/>
  </w:style>
  <w:style w:type="character" w:customStyle="1" w:styleId="WW-Absatz-Standardschriftart1111">
    <w:name w:val="WW-Absatz-Standardschriftart1111"/>
    <w:rsid w:val="006C7E5F"/>
  </w:style>
  <w:style w:type="paragraph" w:customStyle="1" w:styleId="berschrift">
    <w:name w:val="Überschrift"/>
    <w:basedOn w:val="Standard"/>
    <w:next w:val="Textkrper"/>
    <w:rsid w:val="006C7E5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Textkrper">
    <w:name w:val="Body Text"/>
    <w:basedOn w:val="Standard"/>
    <w:semiHidden/>
    <w:rsid w:val="006C7E5F"/>
    <w:pPr>
      <w:spacing w:after="360"/>
    </w:pPr>
    <w:rPr>
      <w:b/>
    </w:rPr>
  </w:style>
  <w:style w:type="paragraph" w:styleId="Liste">
    <w:name w:val="List"/>
    <w:basedOn w:val="Textkrper"/>
    <w:semiHidden/>
    <w:rsid w:val="006C7E5F"/>
    <w:rPr>
      <w:rFonts w:cs="Tahoma"/>
    </w:rPr>
  </w:style>
  <w:style w:type="paragraph" w:customStyle="1" w:styleId="Beschriftung1">
    <w:name w:val="Beschriftung1"/>
    <w:basedOn w:val="Standard"/>
    <w:next w:val="Standard"/>
    <w:rsid w:val="006C7E5F"/>
    <w:rPr>
      <w:b/>
      <w:sz w:val="24"/>
    </w:rPr>
  </w:style>
  <w:style w:type="paragraph" w:customStyle="1" w:styleId="Verzeichnis">
    <w:name w:val="Verzeichnis"/>
    <w:basedOn w:val="Standard"/>
    <w:rsid w:val="006C7E5F"/>
    <w:pPr>
      <w:suppressLineNumbers/>
    </w:pPr>
    <w:rPr>
      <w:rFonts w:cs="Tahoma"/>
    </w:rPr>
  </w:style>
  <w:style w:type="paragraph" w:styleId="Kopfzeile">
    <w:name w:val="header"/>
    <w:basedOn w:val="Standard"/>
    <w:semiHidden/>
    <w:rsid w:val="006C7E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C7E5F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rsid w:val="006C7E5F"/>
    <w:pPr>
      <w:jc w:val="both"/>
    </w:pPr>
    <w:rPr>
      <w:b/>
      <w:sz w:val="24"/>
    </w:rPr>
  </w:style>
  <w:style w:type="paragraph" w:customStyle="1" w:styleId="Textkrper31">
    <w:name w:val="Textkörper 31"/>
    <w:basedOn w:val="Standard"/>
    <w:rsid w:val="006C7E5F"/>
    <w:pPr>
      <w:spacing w:before="120"/>
    </w:pPr>
    <w:rPr>
      <w:sz w:val="24"/>
    </w:rPr>
  </w:style>
  <w:style w:type="paragraph" w:customStyle="1" w:styleId="Rahmeninhalt">
    <w:name w:val="Rahmeninhalt"/>
    <w:basedOn w:val="Textkrper"/>
    <w:rsid w:val="006C7E5F"/>
  </w:style>
  <w:style w:type="paragraph" w:customStyle="1" w:styleId="TabellenInhalt">
    <w:name w:val="Tabellen Inhalt"/>
    <w:basedOn w:val="Standard"/>
    <w:rsid w:val="006C7E5F"/>
    <w:pPr>
      <w:suppressLineNumbers/>
    </w:pPr>
  </w:style>
  <w:style w:type="paragraph" w:customStyle="1" w:styleId="Tabellenberschrift">
    <w:name w:val="Tabellen Überschrift"/>
    <w:basedOn w:val="TabellenInhalt"/>
    <w:rsid w:val="006C7E5F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5D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5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45A8"/>
    <w:rPr>
      <w:rFonts w:ascii="Tahoma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8360F4"/>
    <w:pPr>
      <w:ind w:left="720"/>
      <w:contextualSpacing/>
    </w:pPr>
  </w:style>
  <w:style w:type="character" w:customStyle="1" w:styleId="baddress">
    <w:name w:val="b_address"/>
    <w:basedOn w:val="Absatz-Standardschriftart"/>
    <w:rsid w:val="00CF1C5F"/>
  </w:style>
  <w:style w:type="character" w:styleId="Hyperlink">
    <w:name w:val="Hyperlink"/>
    <w:basedOn w:val="Absatz-Standardschriftart"/>
    <w:uiPriority w:val="99"/>
    <w:unhideWhenUsed/>
    <w:rsid w:val="0075640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640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25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2504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250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en\AppData\Roaming\Microsoft\Vorlagen\MTG\Lehrga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4A427D22F3343805A8D7EA1A083FD" ma:contentTypeVersion="17" ma:contentTypeDescription="Ein neues Dokument erstellen." ma:contentTypeScope="" ma:versionID="9b913ba09438be41dff80713583414a7">
  <xsd:schema xmlns:xsd="http://www.w3.org/2001/XMLSchema" xmlns:xs="http://www.w3.org/2001/XMLSchema" xmlns:p="http://schemas.microsoft.com/office/2006/metadata/properties" xmlns:ns2="accfec33-1a8e-431d-9e67-2ca9eff5450e" xmlns:ns3="9235f540-9272-4b8d-b820-f8ef2e8754b8" targetNamespace="http://schemas.microsoft.com/office/2006/metadata/properties" ma:root="true" ma:fieldsID="efb52ef1406dc1f2baa4a26fe0829e28" ns2:_="" ns3:_="">
    <xsd:import namespace="accfec33-1a8e-431d-9e67-2ca9eff5450e"/>
    <xsd:import namespace="9235f540-9272-4b8d-b820-f8ef2e875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ec33-1a8e-431d-9e67-2ca9eff5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fbaef1d-ccf4-452d-aa04-9978baf42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f540-9272-4b8d-b820-f8ef2e875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52087e-cb03-4e11-9b66-4f8e0590d5eb}" ma:internalName="TaxCatchAll" ma:showField="CatchAllData" ma:web="9235f540-9272-4b8d-b820-f8ef2e875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5f540-9272-4b8d-b820-f8ef2e8754b8" xsi:nil="true"/>
    <lcf76f155ced4ddcb4097134ff3c332f xmlns="accfec33-1a8e-431d-9e67-2ca9eff54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0A66D-587B-41E6-B8F5-59CAA5C8814E}"/>
</file>

<file path=customXml/itemProps2.xml><?xml version="1.0" encoding="utf-8"?>
<ds:datastoreItem xmlns:ds="http://schemas.openxmlformats.org/officeDocument/2006/customXml" ds:itemID="{8655F97F-775D-4133-98E7-7EC2C6AC51DD}"/>
</file>

<file path=customXml/itemProps3.xml><?xml version="1.0" encoding="utf-8"?>
<ds:datastoreItem xmlns:ds="http://schemas.openxmlformats.org/officeDocument/2006/customXml" ds:itemID="{5A275A79-A874-44D7-B423-25996FA21C70}"/>
</file>

<file path=docProps/app.xml><?xml version="1.0" encoding="utf-8"?>
<Properties xmlns="http://schemas.openxmlformats.org/officeDocument/2006/extended-properties" xmlns:vt="http://schemas.openxmlformats.org/officeDocument/2006/docPropsVTypes">
  <Template>C:\Users\Jürgen\AppData\Roaming\Microsoft\Vorlagen\MTG\Lehrgang.dot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Lehrgänge MTG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Lehrgänge MTG</dc:title>
  <dc:subject>Einladung zum MTG-Lehrgang</dc:subject>
  <dc:creator>Jürgen Taake</dc:creator>
  <cp:keywords>Brief, Schreiben, Vorlage, MTG</cp:keywords>
  <cp:lastModifiedBy>Laura Goedecke</cp:lastModifiedBy>
  <cp:revision>2</cp:revision>
  <cp:lastPrinted>2025-11-01T13:33:00Z</cp:lastPrinted>
  <dcterms:created xsi:type="dcterms:W3CDTF">2025-11-01T13:34:00Z</dcterms:created>
  <dcterms:modified xsi:type="dcterms:W3CDTF">2025-11-01T13:34:00Z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-1308400718</vt:i4>
  </property>
  <property fmtid="{D5CDD505-2E9C-101B-9397-08002B2CF9AE}" pid="3" name="_AuthorEmail">
    <vt:lpwstr>c_mertens1982@hotmail.com</vt:lpwstr>
  </property>
  <property fmtid="{D5CDD505-2E9C-101B-9397-08002B2CF9AE}" pid="4" name="_AuthorEmailDisplayName">
    <vt:lpwstr>Carsten</vt:lpwstr>
  </property>
  <property fmtid="{D5CDD505-2E9C-101B-9397-08002B2CF9AE}" pid="5" name="_EmailSubject">
    <vt:lpwstr>Ausschreibungen Gaujugendmannschaftskämpfe 2004</vt:lpwstr>
  </property>
  <property fmtid="{D5CDD505-2E9C-101B-9397-08002B2CF9AE}" pid="6" name="_ReviewingToolsShownOnce">
    <vt:lpwstr/>
  </property>
  <property fmtid="{D5CDD505-2E9C-101B-9397-08002B2CF9AE}" pid="7" name="ContentTypeId">
    <vt:lpwstr>0x0101001DC4A427D22F3343805A8D7EA1A083FD</vt:lpwstr>
  </property>
</Properties>
</file>